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CD6D" w14:textId="77777777" w:rsidR="00BC2785" w:rsidRDefault="00623277" w:rsidP="00073D8B">
      <w:pPr>
        <w:shd w:val="clear" w:color="auto" w:fill="FFFFFF"/>
        <w:spacing w:before="360" w:after="240"/>
        <w:ind w:left="1701"/>
        <w:rPr>
          <w:rFonts w:ascii="Arial Narrow" w:hAnsi="Arial Narrow" w:cs="Arial"/>
          <w:b/>
          <w:sz w:val="40"/>
          <w:szCs w:val="40"/>
          <w:u w:val="single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EC" w:rsidRPr="00835EEC">
        <w:rPr>
          <w:rFonts w:ascii="Arial Narrow" w:hAnsi="Arial Narrow" w:cs="Arial"/>
          <w:b/>
          <w:sz w:val="40"/>
          <w:szCs w:val="40"/>
        </w:rPr>
        <w:t xml:space="preserve"> </w:t>
      </w:r>
      <w:r w:rsidR="00653556" w:rsidRPr="00653556">
        <w:rPr>
          <w:rFonts w:ascii="Arial Narrow" w:hAnsi="Arial Narrow" w:cs="Arial"/>
          <w:b/>
          <w:sz w:val="40"/>
          <w:szCs w:val="40"/>
          <w:u w:val="single"/>
        </w:rPr>
        <w:t>Memorandum of Understanding</w:t>
      </w:r>
    </w:p>
    <w:p w14:paraId="53CACD6E" w14:textId="77777777" w:rsidR="00D903D5" w:rsidRPr="00BA09A8" w:rsidRDefault="00073D8B" w:rsidP="00073D8B">
      <w:pPr>
        <w:shd w:val="clear" w:color="auto" w:fill="FFFFFF"/>
        <w:tabs>
          <w:tab w:val="left" w:pos="3402"/>
        </w:tabs>
        <w:spacing w:before="240" w:after="1440"/>
        <w:ind w:left="1985"/>
        <w:rPr>
          <w:rFonts w:ascii="Arial Narrow" w:hAnsi="Arial Narrow" w:cs="Arial"/>
          <w:b/>
          <w:color w:val="808080"/>
          <w:sz w:val="40"/>
          <w:szCs w:val="40"/>
        </w:rPr>
      </w:pPr>
      <w:r w:rsidRPr="00BA09A8">
        <w:rPr>
          <w:rFonts w:ascii="Arial Narrow" w:hAnsi="Arial Narrow" w:cs="Arial"/>
          <w:b/>
          <w:color w:val="808080"/>
          <w:sz w:val="40"/>
          <w:szCs w:val="40"/>
        </w:rPr>
        <w:tab/>
      </w:r>
      <w:bookmarkStart w:id="0" w:name="_GoBack"/>
      <w:bookmarkEnd w:id="0"/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D7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6F" w14:textId="77777777" w:rsidR="00104B46" w:rsidRPr="00653556" w:rsidRDefault="00653556" w:rsidP="00653556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‘File code’ of the M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emorandum of Understanding</w:t>
            </w: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 xml:space="preserve"> (optional)</w:t>
            </w:r>
          </w:p>
        </w:tc>
      </w:tr>
      <w:tr w:rsidR="00E77931" w:rsidRPr="00212868" w14:paraId="53CACD72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1" w14:textId="77777777" w:rsidR="00E77931" w:rsidRPr="007931EB" w:rsidRDefault="00FB71CD" w:rsidP="00FB71CD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highlight w:val="green"/>
              </w:rPr>
              <w:t>R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emove if not necessary</w:t>
            </w:r>
            <w:r w:rsidR="00D903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82F40" w:rsidRPr="00212868" w14:paraId="53CACD7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2137A8" w:rsidRDefault="00653556" w:rsidP="00E7793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Objectives of the Memorandum of Understanding</w:t>
            </w:r>
          </w:p>
        </w:tc>
      </w:tr>
      <w:tr w:rsidR="00E77931" w:rsidRPr="00212868" w14:paraId="53CACD76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5" w14:textId="77777777" w:rsidR="00E77931" w:rsidRDefault="00E77931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Cs/>
                <w:color w:val="000000"/>
              </w:rPr>
              <w:t>The Memorandum of Understanding</w:t>
            </w:r>
            <w:r w:rsidR="00D903D5">
              <w:rPr>
                <w:rStyle w:val="FootnoteReference"/>
                <w:rFonts w:ascii="Arial Narrow" w:hAnsi="Arial Narrow" w:cs="Arial"/>
                <w:b/>
                <w:sz w:val="40"/>
                <w:szCs w:val="40"/>
                <w:u w:val="single"/>
              </w:rPr>
              <w:footnoteReference w:id="1"/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(MoU)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forms the framework for cooperation between the competent institutions. It aims to establish mutual trust between the partners. In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this</w:t>
            </w:r>
            <w:r w:rsidR="00D903D5" w:rsidRPr="00E7793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212868" w14:paraId="53CACD7A" w14:textId="77777777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77" w14:textId="77777777" w:rsidR="00516C69" w:rsidRPr="002137A8" w:rsidRDefault="00E7793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Are other objectives agreed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77777777" w:rsidR="00E77931" w:rsidRPr="002137A8" w:rsidRDefault="00B54FF5" w:rsidP="00E7793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  <w:p w14:paraId="53CACD79" w14:textId="77777777" w:rsidR="00E77931" w:rsidRPr="002137A8" w:rsidRDefault="00E77931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2137A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Yes – these are: 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insert </w:t>
            </w:r>
            <w:r w:rsid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information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53CACD7B" w14:textId="77777777" w:rsidR="00E77931" w:rsidRDefault="00E77931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45D5F" w:rsidRPr="00212868" w14:paraId="53CACD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77777777" w:rsidR="00B45D5F" w:rsidRPr="002137A8" w:rsidRDefault="00E77931" w:rsidP="00287E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87E79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212868" w14:paraId="53CACD7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2137A8" w:rsidRDefault="00287E79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1</w:t>
            </w:r>
          </w:p>
        </w:tc>
      </w:tr>
      <w:tr w:rsidR="00B45D5F" w:rsidRPr="00212868" w14:paraId="53CACD8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2137A8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77931" w:rsidRPr="00212868" w14:paraId="53CACD8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77777777" w:rsidR="00E77931" w:rsidRPr="002137A8" w:rsidRDefault="00E7793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B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2868" w14:paraId="53CACD94" w14:textId="77777777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</w:t>
            </w:r>
          </w:p>
        </w:tc>
      </w:tr>
      <w:tr w:rsidR="000774C7" w:rsidRPr="00212868" w14:paraId="53CACD97" w14:textId="77777777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Default="000774C7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B45D5F" w:rsidRPr="00212868" w14:paraId="53CACD9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9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2</w:t>
            </w:r>
          </w:p>
        </w:tc>
      </w:tr>
      <w:tr w:rsidR="00740078" w:rsidRPr="002137A8" w14:paraId="53CACDA2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5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8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B4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B7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740078" w:rsidRPr="002137A8" w14:paraId="53CACDB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BE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A54AFA" w14:paraId="53CACDC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BF" w14:textId="77777777" w:rsidR="00740078" w:rsidRPr="00A54AFA" w:rsidRDefault="00740078" w:rsidP="00A54AFA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3</w:t>
            </w:r>
            <w:r w:rsidR="00A54AFA"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DC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4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5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7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8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A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B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D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D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D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D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D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D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D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DE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5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8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0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F1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F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F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F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FF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2137A8" w14:paraId="53CACE0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0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5</w:t>
            </w:r>
            <w:r w:rsid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E0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2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3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5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6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8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E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F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1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4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1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1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1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20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E2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5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8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9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B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C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E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3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3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7" w14:textId="77777777" w:rsidR="000774C7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3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3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40" w14:textId="77777777" w:rsidR="001012EE" w:rsidRDefault="001012EE">
      <w:r>
        <w:br w:type="page"/>
      </w:r>
    </w:p>
    <w:p w14:paraId="53CACE41" w14:textId="77777777" w:rsidR="00A54AFA" w:rsidRPr="00B36F82" w:rsidRDefault="0062210D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42" w14:textId="77777777" w:rsidR="00A54AFA" w:rsidRDefault="00A54AFA">
      <w:r>
        <w:br w:type="page"/>
      </w: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200E" w:rsidRPr="00212868" w14:paraId="53CACE44" w14:textId="77777777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14:paraId="53CACE43" w14:textId="77777777" w:rsidR="0037200E" w:rsidRPr="002137A8" w:rsidRDefault="00B36F82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Other organisations covered by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this</w:t>
            </w:r>
            <w:r w:rsidR="00D903D5"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>Memorandum of Understanding (if appropriate)</w:t>
            </w:r>
          </w:p>
        </w:tc>
      </w:tr>
      <w:tr w:rsidR="00B36F82" w:rsidRPr="00212868" w14:paraId="53CACE47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5" w14:textId="77777777" w:rsidR="00B36F82" w:rsidRPr="00B36F82" w:rsidRDefault="00B36F82" w:rsidP="00B36F82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>Explanatory note:</w:t>
            </w:r>
          </w:p>
          <w:p w14:paraId="53CACE46" w14:textId="77777777" w:rsidR="00B36F82" w:rsidRPr="00B36F82" w:rsidRDefault="00B36F82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For MoUs established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within</w:t>
            </w:r>
            <w:r w:rsidR="00D903D5" w:rsidRPr="00B36F82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a broader context (such as agreements set up by sector based organisations, chambers, regional or national authorities) a list of organisations (VET providers, companies, etc.) who are able to operate in the framework of the MoU can be added. This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list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can consist of their names or it can refer to the type of VET providers. The list can be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included as an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annex.</w:t>
            </w:r>
          </w:p>
        </w:tc>
      </w:tr>
      <w:tr w:rsidR="00B36F82" w:rsidRPr="00212868" w14:paraId="53CACE49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8" w14:textId="77777777" w:rsidR="00B36F82" w:rsidRPr="00212868" w:rsidRDefault="00B36F82" w:rsidP="0062210D">
            <w:pPr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insert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information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here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or remove if not necessary</w:t>
            </w:r>
          </w:p>
        </w:tc>
      </w:tr>
    </w:tbl>
    <w:p w14:paraId="53CACE4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E4C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2137A8" w:rsidRDefault="00D903D5" w:rsidP="000669F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T</w:t>
            </w:r>
            <w:r w:rsidR="000669F2" w:rsidRPr="000669F2">
              <w:rPr>
                <w:rFonts w:ascii="Arial Narrow" w:hAnsi="Arial Narrow" w:cs="Arial"/>
                <w:b/>
                <w:sz w:val="28"/>
                <w:szCs w:val="28"/>
              </w:rPr>
              <w:t>he qualification(s) covered by th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is Memorandum of Understanding</w:t>
            </w:r>
          </w:p>
        </w:tc>
      </w:tr>
      <w:tr w:rsidR="00777663" w:rsidRPr="00212868" w14:paraId="53CACE4E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Default="00777663" w:rsidP="00777663">
            <w:pPr>
              <w:spacing w:before="120" w:after="120"/>
            </w:pP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1</w:t>
            </w:r>
          </w:p>
        </w:tc>
      </w:tr>
      <w:tr w:rsidR="000669F2" w:rsidRPr="00212868" w14:paraId="53CACE51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4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Default="000669F2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77777777" w:rsidR="000669F2" w:rsidRPr="00C63392" w:rsidRDefault="000669F2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7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C63392" w:rsidRDefault="000669F2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04B46" w:rsidRPr="00212868" w14:paraId="53CACE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77777777" w:rsidR="00233891" w:rsidRPr="00C20E3A" w:rsidRDefault="00C6339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20E3A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="00476B1A" w:rsidRPr="00C20E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60" w14:textId="77777777" w:rsidR="00104B46" w:rsidRPr="00777663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D903D5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61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777663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62" w14:textId="77777777" w:rsidR="0071765A" w:rsidRPr="00C63392" w:rsidRDefault="00476B1A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65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2</w:t>
            </w:r>
          </w:p>
        </w:tc>
      </w:tr>
      <w:tr w:rsidR="00777663" w:rsidRPr="00C63392" w14:paraId="53CACE68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4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7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77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7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79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7B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7C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 xml:space="preserve">Qualification 3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8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7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9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8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8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9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9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9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9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9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9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A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A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A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A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A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AA" w14:textId="77777777" w:rsidR="00777663" w:rsidRDefault="00777663" w:rsidP="00777663">
      <w:r>
        <w:br w:type="page"/>
      </w:r>
    </w:p>
    <w:p w14:paraId="53CACEAB" w14:textId="77777777" w:rsidR="00777663" w:rsidRDefault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A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AC" w14:textId="77777777" w:rsidR="00777663" w:rsidRDefault="00777663" w:rsidP="00777663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5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B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A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C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B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B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C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C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C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C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C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C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D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D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D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D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D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please specify</w:t>
            </w:r>
          </w:p>
        </w:tc>
      </w:tr>
    </w:tbl>
    <w:p w14:paraId="53CACEDA" w14:textId="77777777" w:rsidR="00777663" w:rsidRDefault="00777663" w:rsidP="00777663">
      <w:r>
        <w:br w:type="page"/>
      </w:r>
    </w:p>
    <w:p w14:paraId="53CACEDB" w14:textId="77777777" w:rsidR="00777663" w:rsidRPr="00B36F82" w:rsidRDefault="0062210D" w:rsidP="00777663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dd more tables if necessary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DC" w14:textId="77777777" w:rsidR="00777663" w:rsidRDefault="00777663" w:rsidP="00777663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71765A" w:rsidRPr="00212868" w14:paraId="53CACEDE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7777777" w:rsidR="0071765A" w:rsidRPr="00C63392" w:rsidRDefault="00001D8D" w:rsidP="00001D8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Assessment, documentation, validation and recognition</w:t>
            </w:r>
          </w:p>
        </w:tc>
      </w:tr>
      <w:tr w:rsidR="00001D8D" w:rsidRPr="00212868" w14:paraId="53CACEE0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DF" w14:textId="77777777" w:rsidR="00001D8D" w:rsidRPr="00001D8D" w:rsidRDefault="00001D8D" w:rsidP="00FB71CD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Cs/>
                <w:color w:val="000000"/>
              </w:rPr>
              <w:t>By signing this Memorandum of Understanding we confirm that we have discussed the procedures for assessment, documentation, validation and recognition and agree on how it is done.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5F5C1A" w:rsidRPr="00212868" w14:paraId="53CACEE2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C63392" w:rsidRDefault="005F5C1A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Validity of th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is</w:t>
            </w: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 xml:space="preserve"> Memorandum of Understanding</w:t>
            </w:r>
          </w:p>
        </w:tc>
      </w:tr>
      <w:tr w:rsidR="005F5C1A" w:rsidRPr="00212868" w14:paraId="53CACEE4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3" w14:textId="77777777" w:rsidR="005F5C1A" w:rsidRPr="00001D8D" w:rsidRDefault="005F5C1A" w:rsidP="00D903D5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>Th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is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Memorandum of Understanding is valid until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: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insert </w:t>
            </w:r>
            <w:r w:rsidR="00C51BFB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information </w:t>
            </w:r>
          </w:p>
        </w:tc>
      </w:tr>
      <w:tr w:rsidR="005F5C1A" w:rsidRPr="00212868" w14:paraId="53CACEE6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C63392" w:rsidRDefault="005F5C1A" w:rsidP="005F5C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Evaluation and review process</w:t>
            </w:r>
          </w:p>
        </w:tc>
      </w:tr>
      <w:tr w:rsidR="005F5C1A" w:rsidRPr="00212868" w14:paraId="53CACEE8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7" w14:textId="77777777" w:rsidR="005F5C1A" w:rsidRPr="00001D8D" w:rsidRDefault="005F5C1A" w:rsidP="00E116BF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The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work of the 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>partnership will be evaluated and reviewed by</w:t>
            </w:r>
            <w:r>
              <w:rPr>
                <w:rFonts w:ascii="Arial Narrow" w:hAnsi="Arial Narrow" w:cs="Arial"/>
                <w:bCs/>
                <w:color w:val="000000"/>
              </w:rPr>
              <w:t>: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dd/mm/yyyy</w:t>
            </w:r>
            <w:r w:rsidR="00E116BF" w:rsidRPr="00E116BF">
              <w:rPr>
                <w:rFonts w:ascii="Arial Narrow" w:hAnsi="Arial Narrow" w:cs="Arial"/>
                <w:bCs/>
                <w:color w:val="000000"/>
                <w:highlight w:val="green"/>
              </w:rPr>
              <w:t>, person(s)/organisation(s)</w:t>
            </w:r>
          </w:p>
        </w:tc>
      </w:tr>
    </w:tbl>
    <w:p w14:paraId="53CACEE9" w14:textId="77777777" w:rsidR="005F5C1A" w:rsidRDefault="005F5C1A" w:rsidP="00B1599C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B36D1" w:rsidRPr="00C63392" w14:paraId="53CACEEB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B36D1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B31857" w:rsidRPr="00BF1B96" w14:paraId="53CACEEE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77777777" w:rsidR="00B31857" w:rsidRPr="00BF1B96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77777777" w:rsidR="00B31857" w:rsidRPr="00B31857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</w:tr>
      <w:tr w:rsidR="00B31857" w:rsidRPr="00CB6C0A" w14:paraId="53CACEF1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EF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0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CB6C0A" w:rsidRDefault="00B31857" w:rsidP="00FB71CD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CB6C0A" w:rsidRDefault="00B31857" w:rsidP="00B31857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B31857" w:rsidRPr="00CB6C0A" w14:paraId="53CACEF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CB6C0A" w:rsidRDefault="00B31857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CB6C0A" w:rsidRDefault="00B31857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</w:tr>
      <w:tr w:rsidR="00B31857" w:rsidRPr="00CB6C0A" w14:paraId="53CACEFD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EFB" w14:textId="77777777" w:rsidR="00B31857" w:rsidRPr="00FB71CD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EFC" w14:textId="77777777" w:rsidR="00B31857" w:rsidRPr="00CB6C0A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FE" w14:textId="77777777" w:rsidR="00ED4AB3" w:rsidRPr="00C41EFA" w:rsidRDefault="00ED4AB3" w:rsidP="00C41EFA">
      <w:pPr>
        <w:spacing w:before="360" w:after="360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D4AB3" w:rsidRPr="00B31857" w14:paraId="53CACF01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F" w14:textId="77777777" w:rsidR="00ED4AB3" w:rsidRPr="00BF1B96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(remove </w:t>
            </w:r>
            <w:r w:rsidR="00C51BFB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i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0" w14:textId="77777777" w:rsidR="00ED4AB3" w:rsidRPr="00B31857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ED4AB3" w:rsidRPr="00CB6C0A" w14:paraId="53CACF04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2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3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7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5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06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ED4AB3" w:rsidRPr="00CB6C0A" w14:paraId="53CACF0A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8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9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D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B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C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D4AB3" w:rsidRPr="00CB6C0A" w14:paraId="53CACF10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0E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0F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11" w14:textId="77777777" w:rsidR="00C41EFA" w:rsidRDefault="00C41EFA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41EFA" w:rsidRPr="00B31857" w14:paraId="53CACF1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2" w14:textId="77777777" w:rsidR="00C41EFA" w:rsidRPr="00BF1B96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</w:t>
            </w:r>
            <w:r w:rsidR="00BA09A8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if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3" w14:textId="77777777" w:rsidR="00C41EFA" w:rsidRPr="00B31857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C41EFA" w:rsidRPr="00CB6C0A" w14:paraId="53CACF1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5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6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1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8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19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C41EFA" w:rsidRPr="00CB6C0A" w14:paraId="53CACF1D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B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C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20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E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F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30E6E" w:rsidRPr="00CB6C0A" w14:paraId="53CACF23" w14:textId="77777777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21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22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24" w14:textId="77777777" w:rsidR="00C41EFA" w:rsidRPr="00C51BFB" w:rsidRDefault="00C41EFA" w:rsidP="00C51BFB">
      <w:pPr>
        <w:spacing w:before="360" w:after="360"/>
        <w:rPr>
          <w:rFonts w:ascii="Arial Narrow" w:hAnsi="Arial Narrow"/>
          <w:sz w:val="16"/>
          <w:szCs w:val="16"/>
        </w:rPr>
      </w:pPr>
    </w:p>
    <w:p w14:paraId="53CACF25" w14:textId="77777777" w:rsidR="00E30E6E" w:rsidRDefault="0062210D"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E30E6E"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7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6" w14:textId="77777777" w:rsidR="00BF1B96" w:rsidRPr="00C63392" w:rsidRDefault="00BF1B96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information</w:t>
            </w:r>
          </w:p>
        </w:tc>
      </w:tr>
    </w:tbl>
    <w:p w14:paraId="53CACF28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9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A" w14:textId="77777777" w:rsidR="00BF1B96" w:rsidRPr="00BF1B96" w:rsidRDefault="00BF1B96" w:rsidP="00BF1B96">
      <w:pPr>
        <w:spacing w:before="120" w:after="120"/>
        <w:rPr>
          <w:rFonts w:ascii="Arial Narrow" w:hAnsi="Arial Narrow"/>
        </w:rPr>
      </w:pPr>
    </w:p>
    <w:p w14:paraId="53CACF2B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D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C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53CACF2E" w14:textId="77777777" w:rsidR="00C63392" w:rsidRDefault="00C63392" w:rsidP="00BF1B96">
      <w:pPr>
        <w:spacing w:before="120" w:after="120"/>
        <w:rPr>
          <w:rFonts w:ascii="Arial Narrow" w:hAnsi="Arial Narrow" w:cs="Arial"/>
          <w:b/>
        </w:rPr>
      </w:pPr>
    </w:p>
    <w:p w14:paraId="53CACF2F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p w14:paraId="53CACF30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sectPr w:rsidR="00BF1B96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ACF37" w14:textId="77777777" w:rsidR="009C1A51" w:rsidRDefault="009C1A51" w:rsidP="006527D5">
      <w:r>
        <w:separator/>
      </w:r>
    </w:p>
  </w:endnote>
  <w:endnote w:type="continuationSeparator" w:id="0">
    <w:p w14:paraId="53CACF38" w14:textId="77777777" w:rsidR="009C1A51" w:rsidRDefault="009C1A51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CF3A" w14:textId="0118D650" w:rsidR="00001D8D" w:rsidRDefault="00001D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7FF5">
      <w:rPr>
        <w:noProof/>
      </w:rPr>
      <w:t>13</w:t>
    </w:r>
    <w:r>
      <w:rPr>
        <w:noProof/>
      </w:rPr>
      <w:fldChar w:fldCharType="end"/>
    </w:r>
  </w:p>
  <w:p w14:paraId="53CACF3B" w14:textId="77777777" w:rsidR="00001D8D" w:rsidRDefault="00001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ACF35" w14:textId="77777777" w:rsidR="009C1A51" w:rsidRDefault="009C1A51" w:rsidP="006527D5">
      <w:r>
        <w:separator/>
      </w:r>
    </w:p>
  </w:footnote>
  <w:footnote w:type="continuationSeparator" w:id="0">
    <w:p w14:paraId="53CACF36" w14:textId="77777777" w:rsidR="009C1A51" w:rsidRDefault="009C1A51" w:rsidP="006527D5">
      <w:r>
        <w:continuationSeparator/>
      </w:r>
    </w:p>
  </w:footnote>
  <w:footnote w:id="1">
    <w:p w14:paraId="53CACF3C" w14:textId="77777777" w:rsidR="00FB71CD" w:rsidRDefault="00D903D5" w:rsidP="00D903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61D2">
        <w:rPr>
          <w:rFonts w:ascii="Arial" w:hAnsi="Arial" w:cs="Arial"/>
          <w:i/>
        </w:rPr>
        <w:t xml:space="preserve">For more information and guidance on the establishment of a MoU please refer to the ECVET User’s Guide: </w:t>
      </w:r>
      <w:r>
        <w:rPr>
          <w:rFonts w:ascii="Arial" w:hAnsi="Arial" w:cs="Arial"/>
          <w:i/>
        </w:rPr>
        <w:t>‘</w:t>
      </w:r>
      <w:r w:rsidRPr="005661D2">
        <w:rPr>
          <w:rFonts w:ascii="Arial" w:hAnsi="Arial" w:cs="Arial"/>
          <w:i/>
        </w:rPr>
        <w:t xml:space="preserve">Using </w:t>
      </w:r>
      <w:r>
        <w:rPr>
          <w:rFonts w:ascii="Arial" w:hAnsi="Arial" w:cs="Arial"/>
          <w:i/>
        </w:rPr>
        <w:t xml:space="preserve">ECVET </w:t>
      </w:r>
      <w:r w:rsidRPr="005661D2">
        <w:rPr>
          <w:rFonts w:ascii="Arial" w:hAnsi="Arial" w:cs="Arial"/>
          <w:i/>
        </w:rPr>
        <w:t>for geographical mobility (2012) - Part II of the ECVET Users’ Guide - Revised version – including key points for quality assurance</w:t>
      </w:r>
      <w:r>
        <w:rPr>
          <w:rFonts w:ascii="Arial" w:hAnsi="Arial" w:cs="Arial"/>
          <w:i/>
        </w:rPr>
        <w:t>’</w:t>
      </w:r>
      <w:r w:rsidRPr="005661D2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 xml:space="preserve">available at: </w:t>
      </w:r>
      <w:hyperlink r:id="rId1" w:history="1">
        <w:r w:rsidR="00FB71CD" w:rsidRPr="00FC4E3A">
          <w:rPr>
            <w:rStyle w:val="Hyperlink"/>
            <w:rFonts w:ascii="Arial" w:hAnsi="Arial" w:cs="Arial"/>
            <w:i/>
          </w:rPr>
          <w:t>http://www.ecvet-projects.eu/Documents/ECVET_Mobility_Web.pdf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CF39" w14:textId="1B272379" w:rsidR="000C255E" w:rsidRPr="000C255E" w:rsidRDefault="00F95A4F" w:rsidP="00F07895">
    <w:pPr>
      <w:pStyle w:val="Header"/>
      <w:tabs>
        <w:tab w:val="clear" w:pos="9072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GfNA-</w:t>
    </w:r>
    <w:r w:rsidR="00C731C7" w:rsidRPr="00C731C7">
      <w:rPr>
        <w:rFonts w:ascii="Arial Narrow" w:hAnsi="Arial Narrow"/>
        <w:sz w:val="18"/>
        <w:szCs w:val="18"/>
      </w:rPr>
      <w:t>II.10 ECVET Memorandum of Understanding</w:t>
    </w:r>
    <w:r>
      <w:rPr>
        <w:rFonts w:ascii="Arial Narrow" w:hAnsi="Arial Narrow"/>
        <w:sz w:val="18"/>
        <w:szCs w:val="18"/>
      </w:rPr>
      <w:t xml:space="preserve"> </w:t>
    </w:r>
    <w:r w:rsidR="000C255E" w:rsidRPr="000C255E">
      <w:rPr>
        <w:rFonts w:ascii="Arial Narrow" w:hAnsi="Arial Narrow"/>
        <w:sz w:val="18"/>
        <w:szCs w:val="18"/>
      </w:rPr>
      <w:t>–</w:t>
    </w:r>
    <w:r w:rsidR="00F07895">
      <w:rPr>
        <w:rFonts w:ascii="Arial Narrow" w:hAnsi="Arial Narrow"/>
        <w:sz w:val="18"/>
        <w:szCs w:val="18"/>
      </w:rPr>
      <w:t>201</w:t>
    </w:r>
    <w:r w:rsidR="005319E0">
      <w:rPr>
        <w:rFonts w:ascii="Arial Narrow" w:hAnsi="Arial Narrow"/>
        <w:sz w:val="18"/>
        <w:szCs w:val="18"/>
      </w:rPr>
      <w:t>9</w:t>
    </w:r>
    <w:r w:rsidR="00F07895">
      <w:rPr>
        <w:rFonts w:ascii="Arial Narrow" w:hAnsi="Arial Narrow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ttachedTemplate r:id="rId1"/>
  <w:defaultTabStop w:val="708"/>
  <w:hyphenationZone w:val="425"/>
  <w:doNotShadeFormData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C22B6"/>
    <w:rsid w:val="001C2B5D"/>
    <w:rsid w:val="001E530F"/>
    <w:rsid w:val="00200D41"/>
    <w:rsid w:val="00212868"/>
    <w:rsid w:val="002137A8"/>
    <w:rsid w:val="0021512A"/>
    <w:rsid w:val="00233891"/>
    <w:rsid w:val="002505C7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27FF5"/>
    <w:rsid w:val="00433AF2"/>
    <w:rsid w:val="00435D5E"/>
    <w:rsid w:val="00445C55"/>
    <w:rsid w:val="0045236F"/>
    <w:rsid w:val="0045765E"/>
    <w:rsid w:val="00461FCC"/>
    <w:rsid w:val="004716E9"/>
    <w:rsid w:val="00476B1A"/>
    <w:rsid w:val="004B23CE"/>
    <w:rsid w:val="004D4EA1"/>
    <w:rsid w:val="00511253"/>
    <w:rsid w:val="00516C69"/>
    <w:rsid w:val="00524581"/>
    <w:rsid w:val="00526515"/>
    <w:rsid w:val="005319E0"/>
    <w:rsid w:val="00540CAD"/>
    <w:rsid w:val="00544829"/>
    <w:rsid w:val="005605ED"/>
    <w:rsid w:val="0057468B"/>
    <w:rsid w:val="0058196C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6D1AF8"/>
    <w:rsid w:val="00706968"/>
    <w:rsid w:val="00706E6C"/>
    <w:rsid w:val="0071765A"/>
    <w:rsid w:val="00733D6D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2427C"/>
    <w:rsid w:val="00932B1E"/>
    <w:rsid w:val="00932EBD"/>
    <w:rsid w:val="009356D9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B1599C"/>
    <w:rsid w:val="00B31857"/>
    <w:rsid w:val="00B36F82"/>
    <w:rsid w:val="00B45D5F"/>
    <w:rsid w:val="00B54FF5"/>
    <w:rsid w:val="00B61548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55DD2"/>
    <w:rsid w:val="00E77931"/>
    <w:rsid w:val="00ED4AB3"/>
    <w:rsid w:val="00ED4D22"/>
    <w:rsid w:val="00EF67AB"/>
    <w:rsid w:val="00F042F3"/>
    <w:rsid w:val="00F07895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3CACD6D"/>
  <w15:docId w15:val="{1C1A7F4F-A17A-48D0-B768-67E8ED61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2F66-4B7B-4187-83B1-F31DB7425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A6DDA-6DD4-4174-A107-8F6F4769EAB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cfd06d9f-862c-4359-9a69-c66ff689f26a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670D5-5079-4ED2-9EA2-2B1DF8E2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</Template>
  <TotalTime>2</TotalTime>
  <Pages>15</Pages>
  <Words>923</Words>
  <Characters>5421</Characters>
  <Application>Microsoft Office Word</Application>
  <DocSecurity>0</DocSecurity>
  <Lines>361</Lines>
  <Paragraphs>218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6126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HUERTAS MARTINEZ Marta (EAC)</cp:lastModifiedBy>
  <cp:revision>3</cp:revision>
  <cp:lastPrinted>2012-06-22T11:03:00Z</cp:lastPrinted>
  <dcterms:created xsi:type="dcterms:W3CDTF">2019-01-23T11:52:00Z</dcterms:created>
  <dcterms:modified xsi:type="dcterms:W3CDTF">2019-02-19T08:25:00Z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