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5387"/>
        <w:gridCol w:w="2409"/>
      </w:tblGrid>
      <w:tr w:rsidR="005130B1" w:rsidRPr="005130B1">
        <w:trPr>
          <w:trHeight w:val="106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70FF" w:rsidRPr="005130B1" w:rsidRDefault="00787B94" w:rsidP="002A1D9A">
            <w:pPr>
              <w:rPr>
                <w:noProof/>
              </w:rPr>
            </w:pPr>
            <w:r w:rsidRPr="005130B1">
              <w:rPr>
                <w:noProof/>
                <w:lang w:eastAsia="hu-HU"/>
              </w:rPr>
              <w:drawing>
                <wp:inline distT="0" distB="0" distL="0" distR="0">
                  <wp:extent cx="815340" cy="480060"/>
                  <wp:effectExtent l="0" t="0" r="0" b="0"/>
                  <wp:docPr id="1" name="Kép 1" descr="tempu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u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70FF" w:rsidRPr="005130B1" w:rsidRDefault="00CD70FF" w:rsidP="00E964CB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130B1">
              <w:rPr>
                <w:b/>
                <w:noProof/>
                <w:sz w:val="24"/>
                <w:szCs w:val="24"/>
              </w:rPr>
              <w:t>PÁLYÁZATI ADATLAP</w:t>
            </w:r>
          </w:p>
          <w:p w:rsidR="00CD70FF" w:rsidRPr="005130B1" w:rsidRDefault="00CD70FF" w:rsidP="00E964CB">
            <w:pPr>
              <w:jc w:val="center"/>
              <w:rPr>
                <w:noProof/>
              </w:rPr>
            </w:pPr>
            <w:r w:rsidRPr="005130B1">
              <w:rPr>
                <w:noProof/>
              </w:rPr>
              <w:t>(az adatlap része a pályázatnak)</w:t>
            </w:r>
          </w:p>
          <w:p w:rsidR="00AD260F" w:rsidRPr="005130B1" w:rsidRDefault="00E53D3A" w:rsidP="00AD260F">
            <w:pPr>
              <w:jc w:val="center"/>
              <w:rPr>
                <w:b/>
                <w:noProof/>
                <w:spacing w:val="20"/>
                <w:sz w:val="28"/>
                <w:szCs w:val="28"/>
              </w:rPr>
            </w:pPr>
            <w:r w:rsidRPr="005130B1">
              <w:rPr>
                <w:b/>
                <w:noProof/>
                <w:spacing w:val="20"/>
                <w:sz w:val="28"/>
                <w:szCs w:val="28"/>
              </w:rPr>
              <w:t>NYÁRI EGYETEM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0EF6" w:rsidRPr="005130B1" w:rsidRDefault="00360EF6" w:rsidP="00360EF6">
            <w:pPr>
              <w:jc w:val="right"/>
              <w:rPr>
                <w:noProof/>
              </w:rPr>
            </w:pPr>
            <w:r w:rsidRPr="005130B1">
              <w:rPr>
                <w:noProof/>
              </w:rPr>
              <w:t>Tempus Közalapítvány</w:t>
            </w:r>
          </w:p>
          <w:p w:rsidR="00360EF6" w:rsidRPr="005130B1" w:rsidRDefault="00360EF6" w:rsidP="00360EF6">
            <w:pPr>
              <w:ind w:left="-391" w:right="-181"/>
              <w:jc w:val="right"/>
              <w:rPr>
                <w:noProof/>
              </w:rPr>
            </w:pPr>
            <w:r w:rsidRPr="005130B1">
              <w:rPr>
                <w:noProof/>
              </w:rPr>
              <w:t>1077 Budapest Kéthly Anna tér 1..</w:t>
            </w:r>
          </w:p>
          <w:p w:rsidR="00360EF6" w:rsidRPr="005130B1" w:rsidRDefault="001D62EC" w:rsidP="00360EF6">
            <w:pPr>
              <w:jc w:val="right"/>
              <w:rPr>
                <w:noProof/>
              </w:rPr>
            </w:pPr>
            <w:hyperlink r:id="rId8" w:history="1">
              <w:r w:rsidR="00360EF6" w:rsidRPr="005130B1">
                <w:rPr>
                  <w:rStyle w:val="Hiperhivatkozs"/>
                  <w:noProof/>
                  <w:color w:val="auto"/>
                </w:rPr>
                <w:t>www.tka.hu</w:t>
              </w:r>
            </w:hyperlink>
          </w:p>
          <w:p w:rsidR="00142297" w:rsidRPr="005130B1" w:rsidRDefault="001D62EC" w:rsidP="00360EF6">
            <w:pPr>
              <w:jc w:val="right"/>
              <w:rPr>
                <w:noProof/>
              </w:rPr>
            </w:pPr>
            <w:hyperlink r:id="rId9" w:history="1">
              <w:r w:rsidR="00360EF6" w:rsidRPr="005130B1">
                <w:rPr>
                  <w:rStyle w:val="Hiperhivatkozs"/>
                  <w:noProof/>
                  <w:color w:val="auto"/>
                </w:rPr>
                <w:t>www.scholarship.hu</w:t>
              </w:r>
            </w:hyperlink>
          </w:p>
        </w:tc>
      </w:tr>
    </w:tbl>
    <w:p w:rsidR="00CD70FF" w:rsidRPr="005130B1" w:rsidRDefault="00CD70FF">
      <w:pPr>
        <w:rPr>
          <w:noProof/>
        </w:rPr>
      </w:pPr>
    </w:p>
    <w:tbl>
      <w:tblPr>
        <w:tblW w:w="989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10"/>
        <w:gridCol w:w="555"/>
        <w:gridCol w:w="2456"/>
        <w:gridCol w:w="1334"/>
        <w:gridCol w:w="270"/>
        <w:gridCol w:w="1074"/>
        <w:gridCol w:w="33"/>
        <w:gridCol w:w="2046"/>
        <w:gridCol w:w="18"/>
      </w:tblGrid>
      <w:tr w:rsidR="005130B1" w:rsidRPr="005130B1">
        <w:trPr>
          <w:trHeight w:val="288"/>
          <w:jc w:val="center"/>
        </w:trPr>
        <w:tc>
          <w:tcPr>
            <w:tcW w:w="9896" w:type="dxa"/>
            <w:gridSpan w:val="9"/>
            <w:shd w:val="clear" w:color="auto" w:fill="C6D9F1"/>
            <w:vAlign w:val="center"/>
          </w:tcPr>
          <w:p w:rsidR="00245526" w:rsidRPr="005130B1" w:rsidRDefault="00347DF3" w:rsidP="00245526">
            <w:pPr>
              <w:pStyle w:val="Cmsor2"/>
              <w:rPr>
                <w:noProof/>
                <w:color w:val="auto"/>
              </w:rPr>
            </w:pPr>
            <w:r w:rsidRPr="005130B1">
              <w:rPr>
                <w:noProof/>
                <w:color w:val="auto"/>
              </w:rPr>
              <w:t>PÁLyázat</w:t>
            </w:r>
            <w:r w:rsidR="00245526" w:rsidRPr="005130B1">
              <w:rPr>
                <w:noProof/>
                <w:color w:val="auto"/>
              </w:rPr>
              <w:t xml:space="preserve"> adatai</w:t>
            </w:r>
          </w:p>
        </w:tc>
      </w:tr>
      <w:tr w:rsidR="005130B1" w:rsidRPr="005130B1">
        <w:trPr>
          <w:trHeight w:val="340"/>
          <w:jc w:val="center"/>
        </w:trPr>
        <w:tc>
          <w:tcPr>
            <w:tcW w:w="2665" w:type="dxa"/>
            <w:gridSpan w:val="2"/>
            <w:shd w:val="clear" w:color="auto" w:fill="F0F0F0"/>
            <w:vAlign w:val="center"/>
          </w:tcPr>
          <w:p w:rsidR="00245526" w:rsidRPr="005130B1" w:rsidRDefault="00245526" w:rsidP="0019233E">
            <w:pPr>
              <w:rPr>
                <w:noProof/>
              </w:rPr>
            </w:pPr>
            <w:permStart w:id="306002067" w:edGrp="everyone" w:colFirst="1" w:colLast="1"/>
            <w:r w:rsidRPr="005130B1">
              <w:rPr>
                <w:noProof/>
              </w:rPr>
              <w:t>A megpályázott ország</w:t>
            </w:r>
          </w:p>
        </w:tc>
        <w:tc>
          <w:tcPr>
            <w:tcW w:w="7231" w:type="dxa"/>
            <w:gridSpan w:val="7"/>
            <w:shd w:val="clear" w:color="auto" w:fill="auto"/>
            <w:vAlign w:val="center"/>
          </w:tcPr>
          <w:p w:rsidR="00245526" w:rsidRPr="005130B1" w:rsidRDefault="00245526" w:rsidP="000F6ADC">
            <w:pPr>
              <w:rPr>
                <w:noProof/>
              </w:rPr>
            </w:pPr>
          </w:p>
        </w:tc>
      </w:tr>
      <w:tr w:rsidR="005130B1" w:rsidRPr="005130B1">
        <w:trPr>
          <w:trHeight w:val="340"/>
          <w:jc w:val="center"/>
        </w:trPr>
        <w:tc>
          <w:tcPr>
            <w:tcW w:w="2665" w:type="dxa"/>
            <w:gridSpan w:val="2"/>
            <w:shd w:val="clear" w:color="auto" w:fill="F0F0F0"/>
            <w:vAlign w:val="center"/>
          </w:tcPr>
          <w:p w:rsidR="00245526" w:rsidRPr="005130B1" w:rsidRDefault="00245526" w:rsidP="0019233E">
            <w:pPr>
              <w:rPr>
                <w:noProof/>
              </w:rPr>
            </w:pPr>
            <w:permStart w:id="419323770" w:edGrp="everyone" w:colFirst="3" w:colLast="3"/>
            <w:permStart w:id="498824977" w:edGrp="everyone" w:colFirst="1" w:colLast="1"/>
            <w:permEnd w:id="306002067"/>
            <w:r w:rsidRPr="005130B1">
              <w:rPr>
                <w:noProof/>
              </w:rPr>
              <w:t xml:space="preserve">Ösztöndíj jele (munkatervi pont) </w:t>
            </w:r>
          </w:p>
        </w:tc>
        <w:tc>
          <w:tcPr>
            <w:tcW w:w="3790" w:type="dxa"/>
            <w:gridSpan w:val="2"/>
            <w:shd w:val="clear" w:color="auto" w:fill="auto"/>
            <w:vAlign w:val="center"/>
          </w:tcPr>
          <w:p w:rsidR="00245526" w:rsidRPr="005130B1" w:rsidRDefault="00245526" w:rsidP="000F6ADC">
            <w:pPr>
              <w:rPr>
                <w:noProof/>
              </w:rPr>
            </w:pPr>
          </w:p>
        </w:tc>
        <w:tc>
          <w:tcPr>
            <w:tcW w:w="1377" w:type="dxa"/>
            <w:gridSpan w:val="3"/>
            <w:shd w:val="clear" w:color="auto" w:fill="F0F0F0"/>
            <w:vAlign w:val="center"/>
          </w:tcPr>
          <w:p w:rsidR="00245526" w:rsidRPr="005130B1" w:rsidRDefault="00245526" w:rsidP="0019233E">
            <w:pPr>
              <w:rPr>
                <w:noProof/>
              </w:rPr>
            </w:pPr>
            <w:r w:rsidRPr="005130B1">
              <w:rPr>
                <w:noProof/>
              </w:rPr>
              <w:t>Tudományterül</w:t>
            </w:r>
            <w:r w:rsidR="00F606D2" w:rsidRPr="005130B1">
              <w:rPr>
                <w:noProof/>
              </w:rPr>
              <w:t>et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245526" w:rsidRPr="005130B1" w:rsidRDefault="00245526" w:rsidP="0019233E">
            <w:pPr>
              <w:rPr>
                <w:noProof/>
              </w:rPr>
            </w:pPr>
          </w:p>
        </w:tc>
      </w:tr>
      <w:tr w:rsidR="005130B1" w:rsidRPr="005130B1">
        <w:trPr>
          <w:trHeight w:val="340"/>
          <w:jc w:val="center"/>
        </w:trPr>
        <w:tc>
          <w:tcPr>
            <w:tcW w:w="2665" w:type="dxa"/>
            <w:gridSpan w:val="2"/>
            <w:shd w:val="clear" w:color="auto" w:fill="F0F0F0"/>
            <w:vAlign w:val="center"/>
          </w:tcPr>
          <w:p w:rsidR="00F606D2" w:rsidRPr="005130B1" w:rsidRDefault="00624975" w:rsidP="00D53DAA">
            <w:pPr>
              <w:rPr>
                <w:noProof/>
              </w:rPr>
            </w:pPr>
            <w:permStart w:id="1799114979" w:edGrp="everyone" w:colFirst="1" w:colLast="1"/>
            <w:permEnd w:id="419323770"/>
            <w:permEnd w:id="498824977"/>
            <w:r w:rsidRPr="005130B1">
              <w:rPr>
                <w:noProof/>
              </w:rPr>
              <w:t>Ösztöndíj t</w:t>
            </w:r>
            <w:r w:rsidR="00F606D2" w:rsidRPr="005130B1">
              <w:rPr>
                <w:noProof/>
              </w:rPr>
              <w:t>ervezett időtartama</w:t>
            </w:r>
          </w:p>
        </w:tc>
        <w:tc>
          <w:tcPr>
            <w:tcW w:w="7231" w:type="dxa"/>
            <w:gridSpan w:val="7"/>
            <w:shd w:val="clear" w:color="auto" w:fill="auto"/>
            <w:vAlign w:val="center"/>
          </w:tcPr>
          <w:p w:rsidR="00F606D2" w:rsidRPr="005130B1" w:rsidRDefault="00F606D2" w:rsidP="0019233E">
            <w:pPr>
              <w:rPr>
                <w:noProof/>
              </w:rPr>
            </w:pPr>
          </w:p>
        </w:tc>
      </w:tr>
      <w:tr w:rsidR="005130B1" w:rsidRPr="005130B1">
        <w:trPr>
          <w:trHeight w:val="340"/>
          <w:jc w:val="center"/>
        </w:trPr>
        <w:tc>
          <w:tcPr>
            <w:tcW w:w="2665" w:type="dxa"/>
            <w:gridSpan w:val="2"/>
            <w:shd w:val="clear" w:color="auto" w:fill="F0F0F0"/>
            <w:vAlign w:val="center"/>
          </w:tcPr>
          <w:p w:rsidR="00064546" w:rsidRPr="005130B1" w:rsidRDefault="00064546" w:rsidP="00E53D3A">
            <w:pPr>
              <w:rPr>
                <w:noProof/>
              </w:rPr>
            </w:pPr>
            <w:permStart w:id="1912351602" w:edGrp="everyone" w:colFirst="1" w:colLast="1"/>
            <w:permEnd w:id="1799114979"/>
            <w:r w:rsidRPr="005130B1">
              <w:rPr>
                <w:noProof/>
              </w:rPr>
              <w:t>Ösztöndíj kezdete</w:t>
            </w:r>
          </w:p>
        </w:tc>
        <w:tc>
          <w:tcPr>
            <w:tcW w:w="7231" w:type="dxa"/>
            <w:gridSpan w:val="7"/>
            <w:shd w:val="clear" w:color="auto" w:fill="auto"/>
            <w:vAlign w:val="center"/>
          </w:tcPr>
          <w:p w:rsidR="00064546" w:rsidRPr="005130B1" w:rsidRDefault="00064546" w:rsidP="000F6ADC">
            <w:pPr>
              <w:rPr>
                <w:noProof/>
              </w:rPr>
            </w:pPr>
          </w:p>
        </w:tc>
      </w:tr>
      <w:tr w:rsidR="005130B1" w:rsidRPr="005130B1">
        <w:trPr>
          <w:trHeight w:val="340"/>
          <w:jc w:val="center"/>
        </w:trPr>
        <w:tc>
          <w:tcPr>
            <w:tcW w:w="2665" w:type="dxa"/>
            <w:gridSpan w:val="2"/>
            <w:shd w:val="clear" w:color="auto" w:fill="F0F0F0"/>
            <w:vAlign w:val="center"/>
          </w:tcPr>
          <w:p w:rsidR="00064546" w:rsidRPr="005130B1" w:rsidRDefault="00064546" w:rsidP="00E53D3A">
            <w:pPr>
              <w:rPr>
                <w:noProof/>
              </w:rPr>
            </w:pPr>
            <w:permStart w:id="1906120511" w:edGrp="everyone" w:colFirst="1" w:colLast="1"/>
            <w:permEnd w:id="1912351602"/>
            <w:r w:rsidRPr="005130B1">
              <w:rPr>
                <w:noProof/>
              </w:rPr>
              <w:t>Ösztöndíj vége</w:t>
            </w:r>
          </w:p>
        </w:tc>
        <w:tc>
          <w:tcPr>
            <w:tcW w:w="7231" w:type="dxa"/>
            <w:gridSpan w:val="7"/>
            <w:shd w:val="clear" w:color="auto" w:fill="auto"/>
            <w:vAlign w:val="center"/>
          </w:tcPr>
          <w:p w:rsidR="00064546" w:rsidRPr="005130B1" w:rsidRDefault="00064546" w:rsidP="000F6ADC">
            <w:pPr>
              <w:rPr>
                <w:noProof/>
              </w:rPr>
            </w:pPr>
          </w:p>
        </w:tc>
      </w:tr>
      <w:tr w:rsidR="005130B1" w:rsidRPr="005130B1">
        <w:trPr>
          <w:trHeight w:val="340"/>
          <w:jc w:val="center"/>
        </w:trPr>
        <w:tc>
          <w:tcPr>
            <w:tcW w:w="2665" w:type="dxa"/>
            <w:gridSpan w:val="2"/>
            <w:shd w:val="clear" w:color="auto" w:fill="F0F0F0"/>
            <w:vAlign w:val="center"/>
          </w:tcPr>
          <w:p w:rsidR="00BC1CE7" w:rsidRPr="005130B1" w:rsidRDefault="00BC1CE7" w:rsidP="00E53D3A">
            <w:pPr>
              <w:rPr>
                <w:noProof/>
              </w:rPr>
            </w:pPr>
            <w:permStart w:id="1514631594" w:edGrp="everyone" w:colFirst="1" w:colLast="1"/>
            <w:permEnd w:id="1906120511"/>
            <w:r w:rsidRPr="005130B1">
              <w:rPr>
                <w:noProof/>
              </w:rPr>
              <w:t>Nyári egyetem helye</w:t>
            </w:r>
          </w:p>
        </w:tc>
        <w:tc>
          <w:tcPr>
            <w:tcW w:w="7231" w:type="dxa"/>
            <w:gridSpan w:val="7"/>
            <w:shd w:val="clear" w:color="auto" w:fill="auto"/>
            <w:vAlign w:val="center"/>
          </w:tcPr>
          <w:p w:rsidR="00BC1CE7" w:rsidRPr="005130B1" w:rsidRDefault="00BC1CE7" w:rsidP="00DE48EB">
            <w:pPr>
              <w:rPr>
                <w:noProof/>
              </w:rPr>
            </w:pPr>
          </w:p>
        </w:tc>
      </w:tr>
      <w:permEnd w:id="1514631594"/>
      <w:tr w:rsidR="005130B1" w:rsidRPr="005130B1">
        <w:trPr>
          <w:trHeight w:val="288"/>
          <w:jc w:val="center"/>
        </w:trPr>
        <w:tc>
          <w:tcPr>
            <w:tcW w:w="9896" w:type="dxa"/>
            <w:gridSpan w:val="9"/>
            <w:shd w:val="clear" w:color="auto" w:fill="C6D9F1"/>
            <w:vAlign w:val="center"/>
          </w:tcPr>
          <w:p w:rsidR="00352D0E" w:rsidRPr="005130B1" w:rsidRDefault="00352D0E" w:rsidP="00AE63C1">
            <w:pPr>
              <w:pStyle w:val="Cmsor2"/>
              <w:rPr>
                <w:noProof/>
                <w:color w:val="auto"/>
              </w:rPr>
            </w:pPr>
            <w:r w:rsidRPr="005130B1">
              <w:rPr>
                <w:noProof/>
                <w:color w:val="auto"/>
              </w:rPr>
              <w:t>Pályázó adatai</w:t>
            </w:r>
          </w:p>
        </w:tc>
      </w:tr>
      <w:tr w:rsidR="005130B1" w:rsidRPr="005130B1">
        <w:trPr>
          <w:trHeight w:val="403"/>
          <w:jc w:val="center"/>
        </w:trPr>
        <w:tc>
          <w:tcPr>
            <w:tcW w:w="2110" w:type="dxa"/>
            <w:shd w:val="clear" w:color="auto" w:fill="F0F0F0"/>
            <w:vAlign w:val="center"/>
          </w:tcPr>
          <w:p w:rsidR="00BC1CE7" w:rsidRPr="005130B1" w:rsidRDefault="00BC1CE7">
            <w:pPr>
              <w:rPr>
                <w:noProof/>
              </w:rPr>
            </w:pPr>
            <w:permStart w:id="2108166354" w:edGrp="everyone" w:colFirst="1" w:colLast="1"/>
            <w:r w:rsidRPr="005130B1">
              <w:rPr>
                <w:noProof/>
              </w:rPr>
              <w:t>Név</w:t>
            </w:r>
          </w:p>
        </w:tc>
        <w:tc>
          <w:tcPr>
            <w:tcW w:w="7786" w:type="dxa"/>
            <w:gridSpan w:val="8"/>
            <w:vAlign w:val="center"/>
          </w:tcPr>
          <w:p w:rsidR="00BC1CE7" w:rsidRPr="005130B1" w:rsidRDefault="00BC1CE7" w:rsidP="006D3CC6">
            <w:pPr>
              <w:rPr>
                <w:noProof/>
                <w:sz w:val="24"/>
                <w:szCs w:val="24"/>
              </w:rPr>
            </w:pPr>
          </w:p>
        </w:tc>
      </w:tr>
      <w:tr w:rsidR="005130B1" w:rsidRPr="005130B1">
        <w:trPr>
          <w:trHeight w:val="403"/>
          <w:jc w:val="center"/>
        </w:trPr>
        <w:tc>
          <w:tcPr>
            <w:tcW w:w="2110" w:type="dxa"/>
            <w:shd w:val="clear" w:color="auto" w:fill="F0F0F0"/>
            <w:vAlign w:val="center"/>
          </w:tcPr>
          <w:p w:rsidR="00BC1CE7" w:rsidRPr="005130B1" w:rsidRDefault="00F606D2">
            <w:pPr>
              <w:rPr>
                <w:noProof/>
              </w:rPr>
            </w:pPr>
            <w:permStart w:id="422209529" w:edGrp="everyone" w:colFirst="1" w:colLast="1"/>
            <w:permEnd w:id="2108166354"/>
            <w:r w:rsidRPr="005130B1">
              <w:rPr>
                <w:noProof/>
              </w:rPr>
              <w:t>Születéskori név</w:t>
            </w:r>
          </w:p>
        </w:tc>
        <w:tc>
          <w:tcPr>
            <w:tcW w:w="7786" w:type="dxa"/>
            <w:gridSpan w:val="8"/>
            <w:vAlign w:val="center"/>
          </w:tcPr>
          <w:p w:rsidR="00BC1CE7" w:rsidRPr="005130B1" w:rsidRDefault="00BC1CE7" w:rsidP="006D3CC6">
            <w:pPr>
              <w:rPr>
                <w:noProof/>
              </w:rPr>
            </w:pPr>
          </w:p>
        </w:tc>
      </w:tr>
      <w:tr w:rsidR="005130B1" w:rsidRPr="005130B1">
        <w:trPr>
          <w:trHeight w:val="403"/>
          <w:jc w:val="center"/>
        </w:trPr>
        <w:tc>
          <w:tcPr>
            <w:tcW w:w="2110" w:type="dxa"/>
            <w:shd w:val="clear" w:color="auto" w:fill="F0F0F0"/>
            <w:vAlign w:val="center"/>
          </w:tcPr>
          <w:p w:rsidR="00BC1CE7" w:rsidRPr="005130B1" w:rsidRDefault="00BC1CE7">
            <w:pPr>
              <w:rPr>
                <w:noProof/>
              </w:rPr>
            </w:pPr>
            <w:permStart w:id="1800410449" w:edGrp="everyone" w:colFirst="1" w:colLast="1"/>
            <w:permEnd w:id="422209529"/>
            <w:r w:rsidRPr="005130B1">
              <w:rPr>
                <w:noProof/>
              </w:rPr>
              <w:t>Születési hely, idő</w:t>
            </w:r>
          </w:p>
        </w:tc>
        <w:tc>
          <w:tcPr>
            <w:tcW w:w="7786" w:type="dxa"/>
            <w:gridSpan w:val="8"/>
            <w:vAlign w:val="center"/>
          </w:tcPr>
          <w:p w:rsidR="00BC1CE7" w:rsidRPr="005130B1" w:rsidRDefault="00BC1CE7" w:rsidP="006D3CC6">
            <w:pPr>
              <w:rPr>
                <w:noProof/>
              </w:rPr>
            </w:pPr>
          </w:p>
        </w:tc>
      </w:tr>
      <w:tr w:rsidR="005130B1" w:rsidRPr="005130B1">
        <w:trPr>
          <w:trHeight w:val="403"/>
          <w:jc w:val="center"/>
        </w:trPr>
        <w:tc>
          <w:tcPr>
            <w:tcW w:w="2110" w:type="dxa"/>
            <w:shd w:val="clear" w:color="auto" w:fill="F0F0F0"/>
            <w:vAlign w:val="center"/>
          </w:tcPr>
          <w:p w:rsidR="00BC1CE7" w:rsidRPr="005130B1" w:rsidRDefault="00BC1CE7" w:rsidP="00BB3C1E">
            <w:pPr>
              <w:rPr>
                <w:noProof/>
              </w:rPr>
            </w:pPr>
            <w:permStart w:id="332081191" w:edGrp="everyone" w:colFirst="1" w:colLast="1"/>
            <w:permEnd w:id="1800410449"/>
            <w:r w:rsidRPr="005130B1">
              <w:rPr>
                <w:noProof/>
              </w:rPr>
              <w:t>Anyja neve</w:t>
            </w:r>
          </w:p>
        </w:tc>
        <w:tc>
          <w:tcPr>
            <w:tcW w:w="7786" w:type="dxa"/>
            <w:gridSpan w:val="8"/>
            <w:vAlign w:val="center"/>
          </w:tcPr>
          <w:p w:rsidR="00BC1CE7" w:rsidRPr="005130B1" w:rsidRDefault="00BC1CE7" w:rsidP="006D3CC6">
            <w:pPr>
              <w:rPr>
                <w:noProof/>
              </w:rPr>
            </w:pPr>
          </w:p>
        </w:tc>
      </w:tr>
      <w:tr w:rsidR="005130B1" w:rsidRPr="005130B1">
        <w:trPr>
          <w:trHeight w:val="403"/>
          <w:jc w:val="center"/>
        </w:trPr>
        <w:tc>
          <w:tcPr>
            <w:tcW w:w="2110" w:type="dxa"/>
            <w:shd w:val="clear" w:color="auto" w:fill="F0F0F0"/>
            <w:vAlign w:val="center"/>
          </w:tcPr>
          <w:p w:rsidR="00BC1CE7" w:rsidRPr="005130B1" w:rsidRDefault="00BC1CE7" w:rsidP="0028538D">
            <w:pPr>
              <w:rPr>
                <w:noProof/>
              </w:rPr>
            </w:pPr>
            <w:permStart w:id="467342254" w:edGrp="everyone" w:colFirst="1" w:colLast="1"/>
            <w:permEnd w:id="332081191"/>
            <w:r w:rsidRPr="005130B1">
              <w:rPr>
                <w:noProof/>
              </w:rPr>
              <w:t>Állampolgárság</w:t>
            </w:r>
          </w:p>
        </w:tc>
        <w:tc>
          <w:tcPr>
            <w:tcW w:w="7786" w:type="dxa"/>
            <w:gridSpan w:val="8"/>
            <w:vAlign w:val="center"/>
          </w:tcPr>
          <w:p w:rsidR="00BC1CE7" w:rsidRPr="005130B1" w:rsidRDefault="00BC1CE7" w:rsidP="006D3CC6">
            <w:pPr>
              <w:rPr>
                <w:noProof/>
              </w:rPr>
            </w:pPr>
          </w:p>
        </w:tc>
      </w:tr>
      <w:tr w:rsidR="005130B1" w:rsidRPr="005130B1">
        <w:trPr>
          <w:trHeight w:val="403"/>
          <w:jc w:val="center"/>
        </w:trPr>
        <w:tc>
          <w:tcPr>
            <w:tcW w:w="2110" w:type="dxa"/>
            <w:shd w:val="clear" w:color="auto" w:fill="F0F0F0"/>
            <w:vAlign w:val="center"/>
          </w:tcPr>
          <w:p w:rsidR="007F1B9A" w:rsidRPr="005130B1" w:rsidRDefault="007F1B9A" w:rsidP="002B68EF">
            <w:pPr>
              <w:rPr>
                <w:noProof/>
              </w:rPr>
            </w:pPr>
            <w:permStart w:id="1472092144" w:edGrp="everyone" w:colFirst="1" w:colLast="1"/>
            <w:permEnd w:id="467342254"/>
            <w:r w:rsidRPr="005130B1">
              <w:rPr>
                <w:noProof/>
              </w:rPr>
              <w:t>Lakcím</w:t>
            </w:r>
          </w:p>
          <w:p w:rsidR="007F1B9A" w:rsidRPr="005130B1" w:rsidRDefault="007F1B9A" w:rsidP="002B68EF">
            <w:pPr>
              <w:rPr>
                <w:noProof/>
              </w:rPr>
            </w:pPr>
            <w:r w:rsidRPr="005130B1">
              <w:rPr>
                <w:noProof/>
              </w:rPr>
              <w:t>(irsz, város, utca, hsz)</w:t>
            </w:r>
          </w:p>
        </w:tc>
        <w:tc>
          <w:tcPr>
            <w:tcW w:w="7786" w:type="dxa"/>
            <w:gridSpan w:val="8"/>
            <w:vAlign w:val="center"/>
          </w:tcPr>
          <w:p w:rsidR="007F1B9A" w:rsidRPr="005130B1" w:rsidRDefault="007F1B9A" w:rsidP="006D3CC6">
            <w:pPr>
              <w:rPr>
                <w:noProof/>
              </w:rPr>
            </w:pPr>
          </w:p>
        </w:tc>
      </w:tr>
      <w:tr w:rsidR="005130B1" w:rsidRPr="005130B1">
        <w:trPr>
          <w:trHeight w:val="403"/>
          <w:jc w:val="center"/>
        </w:trPr>
        <w:tc>
          <w:tcPr>
            <w:tcW w:w="2110" w:type="dxa"/>
            <w:shd w:val="clear" w:color="auto" w:fill="F0F0F0"/>
            <w:vAlign w:val="center"/>
          </w:tcPr>
          <w:p w:rsidR="007F1B9A" w:rsidRPr="005130B1" w:rsidRDefault="007F1B9A" w:rsidP="00C93EC3">
            <w:pPr>
              <w:rPr>
                <w:noProof/>
              </w:rPr>
            </w:pPr>
            <w:permStart w:id="524971686" w:edGrp="everyone" w:colFirst="1" w:colLast="1"/>
            <w:permEnd w:id="1472092144"/>
            <w:r w:rsidRPr="005130B1">
              <w:rPr>
                <w:noProof/>
              </w:rPr>
              <w:t>Levelezési cím</w:t>
            </w:r>
          </w:p>
          <w:p w:rsidR="007F1B9A" w:rsidRPr="005130B1" w:rsidRDefault="007F1B9A" w:rsidP="00C93EC3">
            <w:pPr>
              <w:rPr>
                <w:noProof/>
              </w:rPr>
            </w:pPr>
            <w:r w:rsidRPr="005130B1">
              <w:rPr>
                <w:noProof/>
              </w:rPr>
              <w:t>(irsz, város, utca, hsz)</w:t>
            </w:r>
          </w:p>
        </w:tc>
        <w:tc>
          <w:tcPr>
            <w:tcW w:w="7786" w:type="dxa"/>
            <w:gridSpan w:val="8"/>
            <w:vAlign w:val="center"/>
          </w:tcPr>
          <w:p w:rsidR="007F1B9A" w:rsidRPr="005130B1" w:rsidRDefault="007F1B9A" w:rsidP="006D3CC6">
            <w:pPr>
              <w:rPr>
                <w:noProof/>
              </w:rPr>
            </w:pPr>
          </w:p>
        </w:tc>
      </w:tr>
      <w:tr w:rsidR="005130B1" w:rsidRPr="005130B1">
        <w:trPr>
          <w:trHeight w:val="713"/>
          <w:jc w:val="center"/>
        </w:trPr>
        <w:tc>
          <w:tcPr>
            <w:tcW w:w="2110" w:type="dxa"/>
            <w:shd w:val="clear" w:color="auto" w:fill="F0F0F0"/>
            <w:vAlign w:val="center"/>
          </w:tcPr>
          <w:p w:rsidR="00F606D2" w:rsidRPr="005130B1" w:rsidRDefault="00F606D2" w:rsidP="00245526">
            <w:pPr>
              <w:rPr>
                <w:noProof/>
              </w:rPr>
            </w:pPr>
            <w:permStart w:id="1388973018" w:edGrp="everyone" w:colFirst="3" w:colLast="3"/>
            <w:permStart w:id="721242781" w:edGrp="everyone" w:colFirst="1" w:colLast="1"/>
            <w:permEnd w:id="524971686"/>
            <w:r w:rsidRPr="005130B1">
              <w:rPr>
                <w:noProof/>
              </w:rPr>
              <w:t>E-mail cím</w:t>
            </w:r>
          </w:p>
        </w:tc>
        <w:tc>
          <w:tcPr>
            <w:tcW w:w="4615" w:type="dxa"/>
            <w:gridSpan w:val="4"/>
            <w:vAlign w:val="center"/>
          </w:tcPr>
          <w:p w:rsidR="00F606D2" w:rsidRPr="005130B1" w:rsidRDefault="00F606D2">
            <w:pPr>
              <w:rPr>
                <w:noProof/>
              </w:rPr>
            </w:pPr>
          </w:p>
        </w:tc>
        <w:tc>
          <w:tcPr>
            <w:tcW w:w="1074" w:type="dxa"/>
            <w:shd w:val="clear" w:color="auto" w:fill="F0F0F0"/>
            <w:vAlign w:val="center"/>
          </w:tcPr>
          <w:p w:rsidR="00F606D2" w:rsidRPr="005130B1" w:rsidRDefault="00F606D2" w:rsidP="00470CC4">
            <w:pPr>
              <w:rPr>
                <w:noProof/>
              </w:rPr>
            </w:pPr>
            <w:r w:rsidRPr="005130B1">
              <w:rPr>
                <w:noProof/>
              </w:rPr>
              <w:t>Telefon</w:t>
            </w:r>
          </w:p>
        </w:tc>
        <w:tc>
          <w:tcPr>
            <w:tcW w:w="2097" w:type="dxa"/>
            <w:gridSpan w:val="3"/>
            <w:vAlign w:val="center"/>
          </w:tcPr>
          <w:p w:rsidR="00F606D2" w:rsidRPr="005130B1" w:rsidRDefault="00F606D2">
            <w:pPr>
              <w:rPr>
                <w:noProof/>
              </w:rPr>
            </w:pPr>
          </w:p>
        </w:tc>
      </w:tr>
      <w:permEnd w:id="1388973018"/>
      <w:permEnd w:id="721242781"/>
      <w:tr w:rsidR="005130B1" w:rsidRPr="005130B1">
        <w:trPr>
          <w:trHeight w:val="288"/>
          <w:jc w:val="center"/>
        </w:trPr>
        <w:tc>
          <w:tcPr>
            <w:tcW w:w="9896" w:type="dxa"/>
            <w:gridSpan w:val="9"/>
            <w:shd w:val="clear" w:color="auto" w:fill="C6D9F1"/>
            <w:vAlign w:val="center"/>
          </w:tcPr>
          <w:p w:rsidR="002B68EF" w:rsidRPr="005130B1" w:rsidRDefault="00F606D2">
            <w:pPr>
              <w:pStyle w:val="Cmsor2"/>
              <w:rPr>
                <w:noProof/>
                <w:color w:val="auto"/>
              </w:rPr>
            </w:pPr>
            <w:r w:rsidRPr="005130B1">
              <w:rPr>
                <w:noProof/>
                <w:color w:val="auto"/>
              </w:rPr>
              <w:t>NYelvismeret</w:t>
            </w:r>
          </w:p>
        </w:tc>
      </w:tr>
      <w:tr w:rsidR="005130B1" w:rsidRPr="005130B1">
        <w:trPr>
          <w:gridAfter w:val="1"/>
          <w:wAfter w:w="18" w:type="dxa"/>
          <w:trHeight w:val="1007"/>
          <w:jc w:val="center"/>
        </w:trPr>
        <w:tc>
          <w:tcPr>
            <w:tcW w:w="9878" w:type="dxa"/>
            <w:gridSpan w:val="8"/>
            <w:vAlign w:val="center"/>
          </w:tcPr>
          <w:p w:rsidR="00F606D2" w:rsidRPr="005130B1" w:rsidRDefault="00F606D2" w:rsidP="00E964CB">
            <w:pPr>
              <w:tabs>
                <w:tab w:val="left" w:pos="2653"/>
              </w:tabs>
              <w:rPr>
                <w:noProof/>
              </w:rPr>
            </w:pPr>
            <w:permStart w:id="1158819917" w:edGrp="everyone" w:colFirst="0" w:colLast="0"/>
          </w:p>
        </w:tc>
      </w:tr>
      <w:tr w:rsidR="005130B1" w:rsidRPr="005130B1">
        <w:trPr>
          <w:trHeight w:val="403"/>
          <w:jc w:val="center"/>
        </w:trPr>
        <w:tc>
          <w:tcPr>
            <w:tcW w:w="2110" w:type="dxa"/>
            <w:shd w:val="clear" w:color="auto" w:fill="F0F0F0"/>
            <w:vAlign w:val="center"/>
          </w:tcPr>
          <w:p w:rsidR="00F606D2" w:rsidRPr="005130B1" w:rsidRDefault="00F606D2" w:rsidP="00470CC4">
            <w:pPr>
              <w:rPr>
                <w:noProof/>
              </w:rPr>
            </w:pPr>
            <w:permStart w:id="714826268" w:edGrp="everyone" w:colFirst="1" w:colLast="1"/>
            <w:permEnd w:id="1158819917"/>
            <w:r w:rsidRPr="005130B1">
              <w:rPr>
                <w:noProof/>
              </w:rPr>
              <w:t>Jelenlegi felsőoktatási intézmény</w:t>
            </w:r>
          </w:p>
        </w:tc>
        <w:tc>
          <w:tcPr>
            <w:tcW w:w="7786" w:type="dxa"/>
            <w:gridSpan w:val="8"/>
            <w:vAlign w:val="center"/>
          </w:tcPr>
          <w:p w:rsidR="00F606D2" w:rsidRPr="005130B1" w:rsidRDefault="00F606D2" w:rsidP="00470CC4">
            <w:pPr>
              <w:rPr>
                <w:noProof/>
              </w:rPr>
            </w:pPr>
          </w:p>
        </w:tc>
      </w:tr>
      <w:permEnd w:id="714826268"/>
      <w:tr w:rsidR="005130B1" w:rsidRPr="005130B1">
        <w:trPr>
          <w:trHeight w:val="288"/>
          <w:jc w:val="center"/>
        </w:trPr>
        <w:tc>
          <w:tcPr>
            <w:tcW w:w="9896" w:type="dxa"/>
            <w:gridSpan w:val="9"/>
            <w:shd w:val="clear" w:color="auto" w:fill="C6D9F1"/>
            <w:vAlign w:val="center"/>
          </w:tcPr>
          <w:p w:rsidR="00FF1E06" w:rsidRPr="005130B1" w:rsidRDefault="00B54F5B">
            <w:pPr>
              <w:pStyle w:val="Cmsor2"/>
              <w:rPr>
                <w:noProof/>
                <w:color w:val="auto"/>
              </w:rPr>
            </w:pPr>
            <w:r w:rsidRPr="005130B1">
              <w:rPr>
                <w:noProof/>
                <w:color w:val="auto"/>
              </w:rPr>
              <w:t>Egyéb információk</w:t>
            </w:r>
          </w:p>
        </w:tc>
      </w:tr>
      <w:tr w:rsidR="005130B1" w:rsidRPr="005130B1">
        <w:trPr>
          <w:trHeight w:val="403"/>
          <w:jc w:val="center"/>
        </w:trPr>
        <w:tc>
          <w:tcPr>
            <w:tcW w:w="5121" w:type="dxa"/>
            <w:gridSpan w:val="3"/>
            <w:shd w:val="clear" w:color="auto" w:fill="F0F0F0"/>
          </w:tcPr>
          <w:p w:rsidR="00FF1E06" w:rsidRPr="005130B1" w:rsidRDefault="00F606D2" w:rsidP="002C437F">
            <w:pPr>
              <w:rPr>
                <w:noProof/>
              </w:rPr>
            </w:pPr>
            <w:permStart w:id="6910376" w:edGrp="everyone" w:colFirst="1" w:colLast="1"/>
            <w:r w:rsidRPr="005130B1">
              <w:t>Jelen pályázat fontossági sorrendje</w:t>
            </w:r>
          </w:p>
        </w:tc>
        <w:tc>
          <w:tcPr>
            <w:tcW w:w="4775" w:type="dxa"/>
            <w:gridSpan w:val="6"/>
            <w:vAlign w:val="center"/>
          </w:tcPr>
          <w:p w:rsidR="00FF1E06" w:rsidRPr="005130B1" w:rsidRDefault="00FF1E06" w:rsidP="002F7987">
            <w:pPr>
              <w:rPr>
                <w:noProof/>
              </w:rPr>
            </w:pPr>
          </w:p>
        </w:tc>
      </w:tr>
      <w:permEnd w:id="6910376"/>
    </w:tbl>
    <w:p w:rsidR="00595F80" w:rsidRPr="005130B1" w:rsidRDefault="00595F80" w:rsidP="00360EF6"/>
    <w:p w:rsidR="00994DBF" w:rsidRPr="00651358" w:rsidRDefault="00994DBF" w:rsidP="00994DBF">
      <w:pPr>
        <w:jc w:val="both"/>
      </w:pPr>
      <w:r w:rsidRPr="00651358">
        <w:t xml:space="preserve">Alulírott nyilatkozom arról, hogy az </w:t>
      </w:r>
      <w:hyperlink r:id="rId10" w:history="1">
        <w:r w:rsidRPr="00651358">
          <w:rPr>
            <w:rStyle w:val="Hiperhivatkozs"/>
            <w:color w:val="auto"/>
          </w:rPr>
          <w:t>Adatvédelmi tájékoztatóban</w:t>
        </w:r>
      </w:hyperlink>
      <w:r w:rsidRPr="00651358">
        <w:t xml:space="preserve"> foglaltakat megismertem, és ennek alapján aláírásommal hozzájárulok, hogy a támogatást biztosító Tempus Közalapítvány a pályázatban megadott személyes adatokat az Adatvédelmi tájékoztatóban foglaltak szerint kezelje. A kezelt adatok köre minden olyan adatra kiterjed, amelyet a jelen pályázati eljárásban és dokumentációban megadok. Az adatkezelés célja az igénybe venni kívánt támogatás jogosultságának ellenőrzése, pénzügyi és szakmai nyomon követése, és a Tempus Közalapítvány beszámolási kötelezettségeinek teljesítéséhez szükséges jelentések és statisztikák elkészítése; információs anyagok készítése; kutatások, felmérések végzése. Az adatkezelés időtartama 10 év. Az adatokhoz hozzáférhetnek az adatbevitelt végzők; a Tempus Közalapítvány illetékes munkatársai; a bírálati és monitoring folyamat szereplői; az ellenőrzésre jogosult és felügyeleti szervek; valamint anonim módon a program megvalósulását és hatásait elemző szakértők és kutatók. A személyes adatokat az adatkezelők védik különösen a jogosulatlan hozzáférés, megváltoztatás, illetéktelen továbbítás, nyilvánosságra hozatal, törlés vagy megsemmisítés, valamint a véletlen megsemmisülés és sérülés ellen.</w:t>
      </w:r>
    </w:p>
    <w:p w:rsidR="00994DBF" w:rsidRPr="00651358" w:rsidRDefault="00994DBF" w:rsidP="00994DBF">
      <w:pPr>
        <w:jc w:val="both"/>
      </w:pPr>
    </w:p>
    <w:p w:rsidR="00994DBF" w:rsidRPr="00651358" w:rsidRDefault="00994DBF" w:rsidP="00994DBF">
      <w:pPr>
        <w:jc w:val="both"/>
      </w:pPr>
      <w:r w:rsidRPr="00651358">
        <w:t>Alulírott aláírásommal tudomásul veszem, hogy a pályázat keretében benyújtott személyes adataimat a Tempus Közalapítvány harmadik (Európai Unión kívüli) országba továbbítja, mivel ezen továbbítás szükséges a pályázat elbírálásához, illetve a Tempus Közalapítvány és a köztem nyertes pályázat esetén létrejövő támogatási szerződés teljesítéséhez, abban az esetben, ha a pályázatban megjelölt külföldi felsőoktatási intézmény harmadik országban van. Ezen adattovábbítás jogalapját az Európai Parlament és a Tanács (EU) 2016/679 rendelet (általános adatvédelmi rendelet) 49. cikk (1) bekezdésének a) illetve b) pontja képezi.</w:t>
      </w:r>
    </w:p>
    <w:p w:rsidR="00994DBF" w:rsidRPr="00651358" w:rsidRDefault="00994DBF" w:rsidP="00994DBF">
      <w:pPr>
        <w:jc w:val="both"/>
      </w:pPr>
    </w:p>
    <w:p w:rsidR="00994DBF" w:rsidRPr="00651358" w:rsidRDefault="00994DBF" w:rsidP="00994DBF">
      <w:pPr>
        <w:jc w:val="both"/>
      </w:pPr>
      <w:r w:rsidRPr="00651358">
        <w:t>Büntetőjogi felelősségem tudatában kijelentem, hogy a pályázatban feltüntetett adatok a valóságnak megfelelnek. Valótlan adatközlés a pályázatból történő kizárást vonja maga után.</w:t>
      </w:r>
    </w:p>
    <w:p w:rsidR="00360EF6" w:rsidRPr="005130B1" w:rsidRDefault="00360EF6">
      <w:pPr>
        <w:rPr>
          <w:noProof/>
        </w:rPr>
      </w:pPr>
    </w:p>
    <w:p w:rsidR="002C437F" w:rsidRPr="005130B1" w:rsidRDefault="002C437F">
      <w:pPr>
        <w:rPr>
          <w:noProof/>
        </w:rPr>
      </w:pPr>
    </w:p>
    <w:p w:rsidR="00AD260F" w:rsidRPr="005130B1" w:rsidRDefault="00360EF6" w:rsidP="00A9759E">
      <w:pPr>
        <w:tabs>
          <w:tab w:val="left" w:pos="993"/>
          <w:tab w:val="right" w:leader="dot" w:pos="3828"/>
          <w:tab w:val="left" w:pos="5954"/>
          <w:tab w:val="left" w:pos="6663"/>
          <w:tab w:val="right" w:leader="dot" w:pos="10206"/>
        </w:tabs>
        <w:ind w:left="284"/>
        <w:rPr>
          <w:noProof/>
        </w:rPr>
      </w:pPr>
      <w:r w:rsidRPr="005130B1">
        <w:rPr>
          <w:noProof/>
        </w:rPr>
        <w:t>Kelt:</w:t>
      </w:r>
      <w:r w:rsidR="002C437F" w:rsidRPr="005130B1">
        <w:rPr>
          <w:noProof/>
        </w:rPr>
        <w:tab/>
      </w:r>
      <w:permStart w:id="133441224" w:edGrp="everyone"/>
      <w:r w:rsidR="002C437F" w:rsidRPr="005130B1">
        <w:rPr>
          <w:noProof/>
        </w:rPr>
        <w:tab/>
      </w:r>
      <w:permEnd w:id="133441224"/>
      <w:r w:rsidR="002C437F" w:rsidRPr="005130B1">
        <w:rPr>
          <w:noProof/>
        </w:rPr>
        <w:tab/>
        <w:t>Aláírás</w:t>
      </w:r>
      <w:r w:rsidR="002C437F" w:rsidRPr="005130B1">
        <w:rPr>
          <w:noProof/>
        </w:rPr>
        <w:tab/>
      </w:r>
      <w:bookmarkStart w:id="0" w:name="_GoBack"/>
      <w:permStart w:id="1109462381" w:edGrp="everyone"/>
      <w:r w:rsidR="002C437F" w:rsidRPr="005130B1">
        <w:rPr>
          <w:noProof/>
        </w:rPr>
        <w:tab/>
      </w:r>
      <w:bookmarkEnd w:id="0"/>
      <w:permEnd w:id="1109462381"/>
    </w:p>
    <w:sectPr w:rsidR="00AD260F" w:rsidRPr="005130B1" w:rsidSect="00A255A1">
      <w:footerReference w:type="default" r:id="rId11"/>
      <w:pgSz w:w="11907" w:h="16839"/>
      <w:pgMar w:top="567" w:right="720" w:bottom="567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2B" w:rsidRDefault="00381D2B" w:rsidP="002F7987">
      <w:r>
        <w:separator/>
      </w:r>
    </w:p>
  </w:endnote>
  <w:endnote w:type="continuationSeparator" w:id="0">
    <w:p w:rsidR="00381D2B" w:rsidRDefault="00381D2B" w:rsidP="002F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46" w:rsidRDefault="005D2F46">
    <w:pPr>
      <w:pStyle w:val="llb"/>
      <w:jc w:val="center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D62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D62E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D2F46" w:rsidRDefault="005D2F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2B" w:rsidRDefault="00381D2B" w:rsidP="002F7987">
      <w:r>
        <w:separator/>
      </w:r>
    </w:p>
  </w:footnote>
  <w:footnote w:type="continuationSeparator" w:id="0">
    <w:p w:rsidR="00381D2B" w:rsidRDefault="00381D2B" w:rsidP="002F7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1EE8"/>
    <w:multiLevelType w:val="hybridMultilevel"/>
    <w:tmpl w:val="8974C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664E2"/>
    <w:multiLevelType w:val="hybridMultilevel"/>
    <w:tmpl w:val="3730B9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22EA4"/>
    <w:multiLevelType w:val="hybridMultilevel"/>
    <w:tmpl w:val="43A21B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1QyiH1ahxwcPdQwIDXDq851hlzk5Hjm64N3I73Gwd096WII+/XvdycDhnaAnpdOF7bCFXcbqh4XWBLuduxTaw==" w:salt="1p+5OCOQ0Rp7pAmmE4nLpg=="/>
  <w:defaultTabStop w:val="720"/>
  <w:hyphenationZone w:val="425"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62"/>
    <w:rsid w:val="00022CFC"/>
    <w:rsid w:val="0004620F"/>
    <w:rsid w:val="00064546"/>
    <w:rsid w:val="000F6ADC"/>
    <w:rsid w:val="001351A6"/>
    <w:rsid w:val="00142297"/>
    <w:rsid w:val="00145E42"/>
    <w:rsid w:val="00173B82"/>
    <w:rsid w:val="0019233E"/>
    <w:rsid w:val="001D62EC"/>
    <w:rsid w:val="00245526"/>
    <w:rsid w:val="00282C13"/>
    <w:rsid w:val="0028538D"/>
    <w:rsid w:val="002A1D9A"/>
    <w:rsid w:val="002B68EF"/>
    <w:rsid w:val="002C437F"/>
    <w:rsid w:val="002F7987"/>
    <w:rsid w:val="00311C0F"/>
    <w:rsid w:val="00312EE7"/>
    <w:rsid w:val="00337A73"/>
    <w:rsid w:val="00347DF3"/>
    <w:rsid w:val="00352D0E"/>
    <w:rsid w:val="00360EF6"/>
    <w:rsid w:val="00381D2B"/>
    <w:rsid w:val="003F6AD1"/>
    <w:rsid w:val="00437887"/>
    <w:rsid w:val="00470CC4"/>
    <w:rsid w:val="004B506B"/>
    <w:rsid w:val="005130B1"/>
    <w:rsid w:val="00591DC4"/>
    <w:rsid w:val="00595F80"/>
    <w:rsid w:val="005A11A5"/>
    <w:rsid w:val="005B40BE"/>
    <w:rsid w:val="005D2F46"/>
    <w:rsid w:val="00624975"/>
    <w:rsid w:val="006D3CC6"/>
    <w:rsid w:val="006E238F"/>
    <w:rsid w:val="006F4391"/>
    <w:rsid w:val="007319DB"/>
    <w:rsid w:val="007447A6"/>
    <w:rsid w:val="0078521C"/>
    <w:rsid w:val="00787B94"/>
    <w:rsid w:val="007B0DC1"/>
    <w:rsid w:val="007F1B9A"/>
    <w:rsid w:val="00835506"/>
    <w:rsid w:val="00906224"/>
    <w:rsid w:val="00932E9E"/>
    <w:rsid w:val="00965E4B"/>
    <w:rsid w:val="00966BD0"/>
    <w:rsid w:val="00994DBF"/>
    <w:rsid w:val="009C727C"/>
    <w:rsid w:val="00A255A1"/>
    <w:rsid w:val="00A45906"/>
    <w:rsid w:val="00A5797B"/>
    <w:rsid w:val="00A82D08"/>
    <w:rsid w:val="00A9759E"/>
    <w:rsid w:val="00AD260F"/>
    <w:rsid w:val="00AE63C1"/>
    <w:rsid w:val="00B54F5B"/>
    <w:rsid w:val="00BB3C1E"/>
    <w:rsid w:val="00BC1B8E"/>
    <w:rsid w:val="00BC1CE7"/>
    <w:rsid w:val="00BC4F7E"/>
    <w:rsid w:val="00BF6040"/>
    <w:rsid w:val="00C14131"/>
    <w:rsid w:val="00C81F3A"/>
    <w:rsid w:val="00C93EC3"/>
    <w:rsid w:val="00CD70FF"/>
    <w:rsid w:val="00D40969"/>
    <w:rsid w:val="00D53DAA"/>
    <w:rsid w:val="00D801B2"/>
    <w:rsid w:val="00DB7622"/>
    <w:rsid w:val="00DE48EB"/>
    <w:rsid w:val="00E10DB4"/>
    <w:rsid w:val="00E153CA"/>
    <w:rsid w:val="00E22CCE"/>
    <w:rsid w:val="00E53D3A"/>
    <w:rsid w:val="00E964CB"/>
    <w:rsid w:val="00EB0338"/>
    <w:rsid w:val="00ED34DF"/>
    <w:rsid w:val="00EE6786"/>
    <w:rsid w:val="00F606D2"/>
    <w:rsid w:val="00F830D4"/>
    <w:rsid w:val="00FE0762"/>
    <w:rsid w:val="00FE6852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461FD9A-B945-4711-94EA-92C07803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1A5"/>
    <w:rPr>
      <w:rFonts w:ascii="Tahoma" w:hAnsi="Tahoma" w:cs="Tahoma"/>
      <w:sz w:val="16"/>
      <w:szCs w:val="16"/>
      <w:lang w:eastAsia="en-US"/>
    </w:rPr>
  </w:style>
  <w:style w:type="paragraph" w:styleId="Cmsor1">
    <w:name w:val="heading 1"/>
    <w:basedOn w:val="Norml"/>
    <w:next w:val="Norml"/>
    <w:qFormat/>
    <w:rsid w:val="005A11A5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Cmsor2">
    <w:name w:val="heading 2"/>
    <w:basedOn w:val="Norml"/>
    <w:next w:val="Norml"/>
    <w:qFormat/>
    <w:rsid w:val="005A11A5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Cmsor3">
    <w:name w:val="heading 3"/>
    <w:basedOn w:val="Norml"/>
    <w:next w:val="Norml"/>
    <w:qFormat/>
    <w:rsid w:val="005A11A5"/>
    <w:pPr>
      <w:spacing w:after="200"/>
      <w:ind w:left="450"/>
      <w:outlineLvl w:val="2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A11A5"/>
  </w:style>
  <w:style w:type="paragraph" w:customStyle="1" w:styleId="Dlt">
    <w:name w:val="Dőlt"/>
    <w:basedOn w:val="Norml"/>
    <w:rsid w:val="005A11A5"/>
    <w:rPr>
      <w:i/>
      <w:lang w:eastAsia="hu-HU" w:bidi="hu-HU"/>
    </w:rPr>
  </w:style>
  <w:style w:type="paragraph" w:customStyle="1" w:styleId="Felelssgkizrs">
    <w:name w:val="Felelősségkizárás"/>
    <w:basedOn w:val="Norml"/>
    <w:rsid w:val="005A11A5"/>
    <w:pPr>
      <w:spacing w:after="80" w:line="288" w:lineRule="auto"/>
    </w:pPr>
    <w:rPr>
      <w:lang w:eastAsia="hu-HU" w:bidi="hu-HU"/>
    </w:rPr>
  </w:style>
  <w:style w:type="character" w:customStyle="1" w:styleId="CheckBoxChar">
    <w:name w:val="Check Box Char"/>
    <w:basedOn w:val="Bekezdsalapbettpusa"/>
    <w:link w:val="Jellngyzet"/>
    <w:rsid w:val="005A11A5"/>
  </w:style>
  <w:style w:type="paragraph" w:customStyle="1" w:styleId="Jellngyzet">
    <w:name w:val="Jelölőnégyzet"/>
    <w:basedOn w:val="Norml"/>
    <w:link w:val="CheckBoxChar"/>
    <w:rsid w:val="005A11A5"/>
    <w:rPr>
      <w:color w:val="999999"/>
      <w:lang w:eastAsia="hu-HU" w:bidi="hu-HU"/>
    </w:rPr>
  </w:style>
  <w:style w:type="paragraph" w:customStyle="1" w:styleId="CheckBox">
    <w:name w:val="Check Box"/>
    <w:basedOn w:val="Norml"/>
    <w:link w:val="Jellngyzetkarakter"/>
    <w:rsid w:val="005A11A5"/>
  </w:style>
  <w:style w:type="character" w:customStyle="1" w:styleId="Jellngyzetkarakter">
    <w:name w:val="Jelölőnégyzet karakter"/>
    <w:link w:val="CheckBox"/>
    <w:locked/>
    <w:rsid w:val="005A11A5"/>
    <w:rPr>
      <w:rFonts w:ascii="Tahoma" w:hAnsi="Tahoma" w:cs="Tahoma" w:hint="default"/>
      <w:color w:val="999999"/>
      <w:sz w:val="16"/>
      <w:szCs w:val="24"/>
      <w:lang w:val="hu-HU" w:eastAsia="hu-HU" w:bidi="hu-HU"/>
    </w:rPr>
  </w:style>
  <w:style w:type="table" w:customStyle="1" w:styleId="Normltblzat1">
    <w:name w:val="Normál táblázat1"/>
    <w:semiHidden/>
    <w:rsid w:val="005A11A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2F798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F7987"/>
    <w:rPr>
      <w:rFonts w:ascii="Tahoma" w:hAnsi="Tahoma" w:cs="Tahoma"/>
      <w:sz w:val="16"/>
      <w:szCs w:val="16"/>
      <w:lang w:eastAsia="en-US"/>
    </w:rPr>
  </w:style>
  <w:style w:type="paragraph" w:styleId="llb">
    <w:name w:val="footer"/>
    <w:basedOn w:val="Norml"/>
    <w:link w:val="llbChar"/>
    <w:uiPriority w:val="99"/>
    <w:rsid w:val="002F798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F7987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rsid w:val="002A1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next w:val="Norml"/>
    <w:link w:val="AlcmChar"/>
    <w:qFormat/>
    <w:rsid w:val="00CD70FF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lcmChar">
    <w:name w:val="Alcím Char"/>
    <w:link w:val="Alcm"/>
    <w:rsid w:val="00CD70FF"/>
    <w:rPr>
      <w:rFonts w:ascii="Cambria" w:eastAsia="Times New Roman" w:hAnsi="Cambria" w:cs="Times New Roman"/>
      <w:sz w:val="24"/>
      <w:szCs w:val="24"/>
      <w:lang w:eastAsia="en-US"/>
    </w:rPr>
  </w:style>
  <w:style w:type="character" w:styleId="Hiperhivatkozs">
    <w:name w:val="Hyperlink"/>
    <w:rsid w:val="00142297"/>
    <w:rPr>
      <w:color w:val="0000FF"/>
      <w:u w:val="single"/>
    </w:rPr>
  </w:style>
  <w:style w:type="character" w:styleId="Helyrzszveg">
    <w:name w:val="Placeholder Text"/>
    <w:uiPriority w:val="99"/>
    <w:semiHidden/>
    <w:rsid w:val="003F6AD1"/>
    <w:rPr>
      <w:color w:val="808080"/>
    </w:rPr>
  </w:style>
  <w:style w:type="paragraph" w:styleId="Szvegtrzs">
    <w:name w:val="Body Text"/>
    <w:basedOn w:val="Norml"/>
    <w:link w:val="SzvegtrzsChar"/>
    <w:uiPriority w:val="99"/>
    <w:rsid w:val="00835506"/>
    <w:pPr>
      <w:widowControl w:val="0"/>
      <w:tabs>
        <w:tab w:val="left" w:pos="284"/>
      </w:tabs>
      <w:spacing w:line="160" w:lineRule="exact"/>
      <w:jc w:val="both"/>
    </w:pPr>
    <w:rPr>
      <w:rFonts w:ascii="Arial" w:hAnsi="Arial" w:cs="Arial"/>
      <w:i/>
      <w:iCs/>
      <w:sz w:val="20"/>
      <w:szCs w:val="20"/>
      <w:lang w:eastAsia="hu-HU"/>
    </w:rPr>
  </w:style>
  <w:style w:type="character" w:customStyle="1" w:styleId="SzvegtrzsChar">
    <w:name w:val="Szövegtörzs Char"/>
    <w:link w:val="Szvegtrzs"/>
    <w:uiPriority w:val="99"/>
    <w:rsid w:val="00835506"/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ka.hu/30/jogi-nyilatkoz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rship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tfalvik\Asztal\06088828\0608882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06088828.dot</Template>
  <TotalTime>2</TotalTime>
  <Pages>1</Pages>
  <Words>320</Words>
  <Characters>2510</Characters>
  <Application>Microsoft Office Word</Application>
  <DocSecurity>8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 Corporation</Company>
  <LinksUpToDate>false</LinksUpToDate>
  <CharactersWithSpaces>2825</CharactersWithSpaces>
  <SharedDoc>false</SharedDoc>
  <HLinks>
    <vt:vector size="12" baseType="variant"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http://www.scholarship.hu/</vt:lpwstr>
      </vt:variant>
      <vt:variant>
        <vt:lpwstr/>
      </vt:variant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Rétfalvi Katalin</dc:creator>
  <cp:keywords/>
  <dc:description/>
  <cp:lastModifiedBy>Csesztregi-Kurucz Eszter</cp:lastModifiedBy>
  <cp:revision>3</cp:revision>
  <cp:lastPrinted>2008-07-25T10:11:00Z</cp:lastPrinted>
  <dcterms:created xsi:type="dcterms:W3CDTF">2019-02-14T07:46:00Z</dcterms:created>
  <dcterms:modified xsi:type="dcterms:W3CDTF">2019-03-04T10:41:00Z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TC060888281038</vt:lpwstr>
  </property>
</Properties>
</file>